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10A" w:rsidRPr="00CC5516" w:rsidRDefault="00DC210A" w:rsidP="00CC5516">
      <w:pPr>
        <w:jc w:val="right"/>
        <w:rPr>
          <w:rFonts w:ascii="Georgia" w:hAnsi="Georgia" w:cs="Georgia"/>
          <w:sz w:val="24"/>
          <w:szCs w:val="24"/>
        </w:rPr>
      </w:pPr>
      <w:r w:rsidRPr="00CC5516">
        <w:rPr>
          <w:rFonts w:ascii="Georgia" w:hAnsi="Georgia" w:cs="Georgia"/>
          <w:sz w:val="24"/>
          <w:szCs w:val="24"/>
        </w:rPr>
        <w:t>September 12, 2014</w:t>
      </w:r>
    </w:p>
    <w:p w:rsidR="00DC210A" w:rsidRDefault="00DC210A" w:rsidP="00CC5516">
      <w:pPr>
        <w:jc w:val="right"/>
        <w:rPr>
          <w:rFonts w:ascii="Georgia" w:hAnsi="Georgia" w:cs="Georgia"/>
          <w:sz w:val="24"/>
          <w:szCs w:val="24"/>
        </w:rPr>
      </w:pPr>
    </w:p>
    <w:p w:rsidR="00DC210A" w:rsidRDefault="00DC210A" w:rsidP="00CC5516">
      <w:pPr>
        <w:rPr>
          <w:rFonts w:ascii="Georgia" w:hAnsi="Georgia" w:cs="Georgia"/>
          <w:sz w:val="24"/>
          <w:szCs w:val="24"/>
        </w:rPr>
      </w:pPr>
      <w:r>
        <w:rPr>
          <w:rFonts w:ascii="Georgia" w:hAnsi="Georgia" w:cs="Georgia"/>
          <w:sz w:val="24"/>
          <w:szCs w:val="24"/>
        </w:rPr>
        <w:t>To Whom It May Concern,</w:t>
      </w:r>
    </w:p>
    <w:p w:rsidR="00DC210A" w:rsidRDefault="00DC210A" w:rsidP="00CC5516">
      <w:pPr>
        <w:rPr>
          <w:rFonts w:ascii="Georgia" w:hAnsi="Georgia" w:cs="Georgia"/>
          <w:sz w:val="24"/>
          <w:szCs w:val="24"/>
        </w:rPr>
      </w:pPr>
    </w:p>
    <w:p w:rsidR="00DC210A" w:rsidRDefault="00DC210A" w:rsidP="00CC5516">
      <w:pPr>
        <w:rPr>
          <w:rFonts w:ascii="Georgia" w:hAnsi="Georgia" w:cs="Georgia"/>
          <w:sz w:val="24"/>
          <w:szCs w:val="24"/>
        </w:rPr>
      </w:pPr>
      <w:r>
        <w:rPr>
          <w:rFonts w:ascii="Georgia" w:hAnsi="Georgia" w:cs="Georgia"/>
          <w:sz w:val="24"/>
          <w:szCs w:val="24"/>
        </w:rPr>
        <w:t>I am very pleased to write this letter on behalf of Miss Nikki Bearor stating her time spent in elementary classrooms.  I am a Level II Licensed Elementary Teacher with 8 years’ experience and for the 2013-2014 school year I served as Assistant Principal at St. Mary’s Elementary School in Middlebury, Vermont.  Ms. Bearor has worked as the Preschool teacher at St. Mary’s Elementary School for the past three years and is now on her fourth consecutive year</w:t>
      </w:r>
      <w:bookmarkStart w:id="0" w:name="_GoBack"/>
      <w:bookmarkEnd w:id="0"/>
      <w:r>
        <w:rPr>
          <w:rFonts w:ascii="Georgia" w:hAnsi="Georgia" w:cs="Georgia"/>
          <w:sz w:val="24"/>
          <w:szCs w:val="24"/>
        </w:rPr>
        <w:t xml:space="preserve">.  In this time I have seen her in and out of the Kindergarten through third grade classrooms, quiet frequently observing in my second grade classroom.  Ms. Bearor was a long term substitute in the combined Kindergarten and first grade classroom for four weeks.   During her time as a long term substitute teacher in the Kindergarten and first grade classroom, she was responsible for planning and implanting lessons in accordance with the Common Core Standards.  Her patience, creativity and people skills helped her to foster the intellectual and social development of children in the first phase of their elementary school experience.   Ms. Bearor is an asset to any school and I would speak on her caring and kind nature any time.  </w:t>
      </w:r>
    </w:p>
    <w:p w:rsidR="00DC210A" w:rsidRDefault="00DC210A" w:rsidP="00CC5516">
      <w:pPr>
        <w:rPr>
          <w:rFonts w:ascii="Georgia" w:hAnsi="Georgia" w:cs="Georgia"/>
          <w:sz w:val="24"/>
          <w:szCs w:val="24"/>
        </w:rPr>
      </w:pPr>
    </w:p>
    <w:p w:rsidR="00DC210A" w:rsidRDefault="00DC210A" w:rsidP="00CC5516">
      <w:pPr>
        <w:rPr>
          <w:rFonts w:ascii="Georgia" w:hAnsi="Georgia" w:cs="Georgia"/>
          <w:sz w:val="24"/>
          <w:szCs w:val="24"/>
        </w:rPr>
      </w:pPr>
      <w:r>
        <w:rPr>
          <w:rFonts w:ascii="Georgia" w:hAnsi="Georgia" w:cs="Georgia"/>
          <w:sz w:val="24"/>
          <w:szCs w:val="24"/>
        </w:rPr>
        <w:t xml:space="preserve">If you have further questions don’t hesitate to contact me at (802) 310-1578 or by email </w:t>
      </w:r>
      <w:hyperlink r:id="rId4" w:history="1">
        <w:r w:rsidRPr="00580A03">
          <w:rPr>
            <w:rStyle w:val="Hyperlink"/>
            <w:rFonts w:ascii="Georgia" w:hAnsi="Georgia" w:cs="Georgia"/>
            <w:sz w:val="24"/>
            <w:szCs w:val="24"/>
          </w:rPr>
          <w:t>abarone@mcschool.org</w:t>
        </w:r>
      </w:hyperlink>
    </w:p>
    <w:p w:rsidR="00DC210A" w:rsidRDefault="00DC210A" w:rsidP="00CC5516">
      <w:pPr>
        <w:rPr>
          <w:rFonts w:ascii="Georgia" w:hAnsi="Georgia" w:cs="Georgia"/>
          <w:sz w:val="24"/>
          <w:szCs w:val="24"/>
        </w:rPr>
      </w:pPr>
    </w:p>
    <w:p w:rsidR="00DC210A" w:rsidRDefault="00DC210A" w:rsidP="00CC5516">
      <w:pPr>
        <w:rPr>
          <w:rFonts w:ascii="Georgia" w:hAnsi="Georgia" w:cs="Georgia"/>
          <w:sz w:val="24"/>
          <w:szCs w:val="24"/>
        </w:rPr>
      </w:pPr>
    </w:p>
    <w:p w:rsidR="00DC210A" w:rsidRDefault="00DC210A" w:rsidP="00CC5516">
      <w:pPr>
        <w:rPr>
          <w:rFonts w:ascii="Georgia" w:hAnsi="Georgia" w:cs="Georgia"/>
          <w:sz w:val="24"/>
          <w:szCs w:val="24"/>
        </w:rPr>
      </w:pPr>
    </w:p>
    <w:p w:rsidR="00DC210A" w:rsidRDefault="00DC210A" w:rsidP="00CC5516">
      <w:pPr>
        <w:rPr>
          <w:rFonts w:ascii="Georgia" w:hAnsi="Georgia" w:cs="Georgia"/>
          <w:sz w:val="24"/>
          <w:szCs w:val="24"/>
        </w:rPr>
      </w:pPr>
      <w:r>
        <w:rPr>
          <w:rFonts w:ascii="Georgia" w:hAnsi="Georgia" w:cs="Georgia"/>
          <w:sz w:val="24"/>
          <w:szCs w:val="24"/>
        </w:rPr>
        <w:t>Ms. Amanda Barone</w:t>
      </w:r>
    </w:p>
    <w:p w:rsidR="00DC210A" w:rsidRDefault="00DC210A" w:rsidP="00CC5516">
      <w:pPr>
        <w:rPr>
          <w:rFonts w:ascii="Georgia" w:hAnsi="Georgia" w:cs="Georgia"/>
          <w:sz w:val="24"/>
          <w:szCs w:val="24"/>
        </w:rPr>
      </w:pPr>
      <w:r>
        <w:rPr>
          <w:rFonts w:ascii="Georgia" w:hAnsi="Georgia" w:cs="Georgia"/>
          <w:sz w:val="24"/>
          <w:szCs w:val="24"/>
        </w:rPr>
        <w:t>Elementary Support Services</w:t>
      </w:r>
    </w:p>
    <w:p w:rsidR="00DC210A" w:rsidRDefault="00DC210A" w:rsidP="00CC5516">
      <w:pPr>
        <w:rPr>
          <w:rFonts w:ascii="Georgia" w:hAnsi="Georgia" w:cs="Georgia"/>
          <w:sz w:val="24"/>
          <w:szCs w:val="24"/>
        </w:rPr>
      </w:pPr>
      <w:r>
        <w:rPr>
          <w:rFonts w:ascii="Georgia" w:hAnsi="Georgia" w:cs="Georgia"/>
          <w:sz w:val="24"/>
          <w:szCs w:val="24"/>
        </w:rPr>
        <w:t>Mater Christi School</w:t>
      </w:r>
    </w:p>
    <w:p w:rsidR="00DC210A" w:rsidRPr="00CC5516" w:rsidRDefault="00DC210A" w:rsidP="00CC5516">
      <w:pPr>
        <w:rPr>
          <w:rFonts w:ascii="Georgia" w:hAnsi="Georgia" w:cs="Georgia"/>
          <w:sz w:val="24"/>
          <w:szCs w:val="24"/>
        </w:rPr>
      </w:pPr>
      <w:r>
        <w:rPr>
          <w:rFonts w:ascii="Georgia" w:hAnsi="Georgia" w:cs="Georgia"/>
          <w:sz w:val="24"/>
          <w:szCs w:val="24"/>
        </w:rPr>
        <w:t>Burlington, Vermont</w:t>
      </w:r>
    </w:p>
    <w:p w:rsidR="00DC210A" w:rsidRDefault="00DC210A" w:rsidP="00CC5516">
      <w:pPr>
        <w:jc w:val="right"/>
      </w:pPr>
    </w:p>
    <w:sectPr w:rsidR="00DC210A" w:rsidSect="006D70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5516"/>
    <w:rsid w:val="00127C83"/>
    <w:rsid w:val="001807F9"/>
    <w:rsid w:val="00290C24"/>
    <w:rsid w:val="003F7371"/>
    <w:rsid w:val="004E43A3"/>
    <w:rsid w:val="005739F0"/>
    <w:rsid w:val="00580A03"/>
    <w:rsid w:val="006D7027"/>
    <w:rsid w:val="00757D99"/>
    <w:rsid w:val="008F3FA9"/>
    <w:rsid w:val="00CC5516"/>
    <w:rsid w:val="00D74324"/>
    <w:rsid w:val="00DC21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027"/>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0C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barone@mc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221</Words>
  <Characters>1263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12, 2014</dc:title>
  <dc:subject/>
  <dc:creator>mcs</dc:creator>
  <cp:keywords/>
  <dc:description/>
  <cp:lastModifiedBy>Owner</cp:lastModifiedBy>
  <cp:revision>2</cp:revision>
  <dcterms:created xsi:type="dcterms:W3CDTF">2014-09-20T13:34:00Z</dcterms:created>
  <dcterms:modified xsi:type="dcterms:W3CDTF">2014-09-20T13:34:00Z</dcterms:modified>
</cp:coreProperties>
</file>